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4344A5FD0A978B4BA5BB3E54B4C901F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3841D173" w14:textId="7A2EFAE3" w:rsidR="00AC6117" w:rsidRDefault="006D1810">
          <w:pPr>
            <w:pStyle w:val="Name"/>
          </w:pPr>
          <w:r>
            <w:t>Kenneth Vivor</w:t>
          </w:r>
        </w:p>
      </w:sdtContent>
    </w:sdt>
    <w:p w14:paraId="50CC694F" w14:textId="74F36AC9" w:rsidR="0048751C" w:rsidRDefault="006D1810" w:rsidP="00C47CF3">
      <w:pPr>
        <w:pStyle w:val="SenderContactInfo"/>
      </w:pPr>
      <w:r>
        <w:t>1025 Caldwell</w:t>
      </w:r>
      <w:r w:rsidR="0048751C">
        <w:t xml:space="preserve"> </w:t>
      </w:r>
      <w:r w:rsidR="00C47CF3">
        <w:t>Avenue</w:t>
      </w:r>
      <w:r w:rsidR="0048751C">
        <w:t xml:space="preserve">| </w:t>
      </w:r>
      <w:r>
        <w:t>908-868-2120</w:t>
      </w:r>
      <w:r w:rsidR="0048751C">
        <w:t xml:space="preserve"> | </w:t>
      </w:r>
      <w:r>
        <w:t>kenneth.vivor@yahoo.com</w:t>
      </w:r>
    </w:p>
    <w:p w14:paraId="40A7ADAD" w14:textId="6C63EE80" w:rsidR="00AE720B" w:rsidRPr="00AE720B" w:rsidRDefault="00AE720B" w:rsidP="00AE720B">
      <w:pPr>
        <w:pStyle w:val="Salutation"/>
      </w:pPr>
      <w:r w:rsidRPr="00AE720B">
        <w:rPr>
          <w:bCs/>
        </w:rPr>
        <w:t xml:space="preserve">Dear </w:t>
      </w:r>
      <w:r w:rsidR="006B3615">
        <w:rPr>
          <w:bCs/>
        </w:rPr>
        <w:t>Recipient,</w:t>
      </w:r>
    </w:p>
    <w:p w14:paraId="3EC3A353" w14:textId="77777777" w:rsidR="00AE720B" w:rsidRDefault="00AE720B" w:rsidP="00AE720B">
      <w:pPr>
        <w:pStyle w:val="Salutation"/>
      </w:pPr>
    </w:p>
    <w:p w14:paraId="7BBEA959" w14:textId="66709B56" w:rsidR="00AE720B" w:rsidRPr="00AE720B" w:rsidRDefault="00AE720B" w:rsidP="00AE720B">
      <w:pPr>
        <w:pStyle w:val="Salutation"/>
        <w:rPr>
          <w:b w:val="0"/>
          <w:bCs/>
          <w:sz w:val="20"/>
          <w:szCs w:val="20"/>
        </w:rPr>
      </w:pPr>
      <w:r w:rsidRPr="00AE720B">
        <w:rPr>
          <w:b w:val="0"/>
          <w:bCs/>
          <w:sz w:val="20"/>
          <w:szCs w:val="20"/>
        </w:rPr>
        <w:t>I am excited about the opportunity to contribute my creative writing and</w:t>
      </w:r>
      <w:r w:rsidR="00905E38">
        <w:rPr>
          <w:b w:val="0"/>
          <w:bCs/>
          <w:sz w:val="20"/>
          <w:szCs w:val="20"/>
        </w:rPr>
        <w:t xml:space="preserve"> copywriting</w:t>
      </w:r>
      <w:r w:rsidRPr="00C9177E">
        <w:rPr>
          <w:b w:val="0"/>
          <w:bCs/>
          <w:sz w:val="20"/>
          <w:szCs w:val="20"/>
        </w:rPr>
        <w:t>.</w:t>
      </w:r>
      <w:r w:rsidRPr="00AE720B">
        <w:rPr>
          <w:b w:val="0"/>
          <w:bCs/>
          <w:sz w:val="20"/>
          <w:szCs w:val="20"/>
        </w:rPr>
        <w:t xml:space="preserve"> With a strong background in storytelling, script development, and film editing, I am eager to bring fresh perspectives and innovative techniques to your team.</w:t>
      </w:r>
    </w:p>
    <w:p w14:paraId="111A1119" w14:textId="77777777" w:rsidR="00AE720B" w:rsidRPr="00C9177E" w:rsidRDefault="00AE720B" w:rsidP="00AE720B">
      <w:pPr>
        <w:pStyle w:val="Salutation"/>
        <w:rPr>
          <w:b w:val="0"/>
          <w:bCs/>
          <w:sz w:val="20"/>
          <w:szCs w:val="20"/>
        </w:rPr>
      </w:pPr>
    </w:p>
    <w:p w14:paraId="5C73C3ED" w14:textId="3CFB55DF" w:rsidR="00AE720B" w:rsidRPr="00AE720B" w:rsidRDefault="00AE720B" w:rsidP="00AE720B">
      <w:pPr>
        <w:pStyle w:val="Salutation"/>
        <w:rPr>
          <w:b w:val="0"/>
          <w:bCs/>
          <w:sz w:val="20"/>
          <w:szCs w:val="20"/>
        </w:rPr>
      </w:pPr>
      <w:r w:rsidRPr="00AE720B">
        <w:rPr>
          <w:b w:val="0"/>
          <w:bCs/>
          <w:sz w:val="20"/>
          <w:szCs w:val="20"/>
        </w:rPr>
        <w:t>As a Development Coordinator at LPZ Media, I honed my skills in character development, script formatting, and visual storytelling. Through collaboration, keen observation, and a passion for innovation, I have built a reputation as a creative problem-solver who drives compelling narratives and meaningful engagement. My ability to adapt and introduce new techniques has enabled me to contribute to projects that resonate with audiences.</w:t>
      </w:r>
    </w:p>
    <w:p w14:paraId="61D17ED3" w14:textId="77777777" w:rsidR="00AE720B" w:rsidRPr="00C9177E" w:rsidRDefault="00AE720B" w:rsidP="00AE720B">
      <w:pPr>
        <w:pStyle w:val="Salutation"/>
        <w:rPr>
          <w:b w:val="0"/>
          <w:bCs/>
          <w:sz w:val="20"/>
          <w:szCs w:val="20"/>
        </w:rPr>
      </w:pPr>
    </w:p>
    <w:p w14:paraId="60303A08" w14:textId="6D45E952" w:rsidR="00AE720B" w:rsidRPr="00AE720B" w:rsidRDefault="00AE720B" w:rsidP="00AE720B">
      <w:pPr>
        <w:pStyle w:val="Salutation"/>
        <w:rPr>
          <w:b w:val="0"/>
          <w:bCs/>
          <w:sz w:val="20"/>
          <w:szCs w:val="20"/>
        </w:rPr>
      </w:pPr>
      <w:r w:rsidRPr="00AE720B">
        <w:rPr>
          <w:b w:val="0"/>
          <w:bCs/>
          <w:sz w:val="20"/>
          <w:szCs w:val="20"/>
        </w:rPr>
        <w:t>Recently, I filmed</w:t>
      </w:r>
      <w:r w:rsidR="005B0308">
        <w:rPr>
          <w:b w:val="0"/>
          <w:bCs/>
          <w:sz w:val="20"/>
          <w:szCs w:val="20"/>
        </w:rPr>
        <w:t xml:space="preserve">, </w:t>
      </w:r>
      <w:r w:rsidR="009B23DF">
        <w:rPr>
          <w:b w:val="0"/>
          <w:bCs/>
          <w:sz w:val="20"/>
          <w:szCs w:val="20"/>
        </w:rPr>
        <w:t>produced,</w:t>
      </w:r>
      <w:r w:rsidRPr="00AE720B">
        <w:rPr>
          <w:b w:val="0"/>
          <w:bCs/>
          <w:sz w:val="20"/>
          <w:szCs w:val="20"/>
        </w:rPr>
        <w:t xml:space="preserve"> and edited my short film </w:t>
      </w:r>
      <w:r w:rsidRPr="00AE720B">
        <w:rPr>
          <w:b w:val="0"/>
          <w:bCs/>
          <w:i/>
          <w:iCs/>
          <w:sz w:val="20"/>
          <w:szCs w:val="20"/>
        </w:rPr>
        <w:t>Star Cross</w:t>
      </w:r>
      <w:r w:rsidRPr="00AE720B">
        <w:rPr>
          <w:b w:val="0"/>
          <w:bCs/>
          <w:sz w:val="20"/>
          <w:szCs w:val="20"/>
        </w:rPr>
        <w:t>, based on my award-winning script, utilizing DaVinci Resolve for both the film and promotional trailers. This experience further strengthened my ability to manage projects from concept to completion, ensuring high-quality results.</w:t>
      </w:r>
    </w:p>
    <w:p w14:paraId="4EE36E8B" w14:textId="77777777" w:rsidR="00AE720B" w:rsidRPr="00C9177E" w:rsidRDefault="00AE720B" w:rsidP="00AE720B">
      <w:pPr>
        <w:pStyle w:val="Salutation"/>
        <w:rPr>
          <w:b w:val="0"/>
          <w:bCs/>
          <w:sz w:val="20"/>
          <w:szCs w:val="20"/>
        </w:rPr>
      </w:pPr>
    </w:p>
    <w:p w14:paraId="24D3C889" w14:textId="77777777" w:rsidR="00CF0087" w:rsidRPr="00C9177E" w:rsidRDefault="00AE720B" w:rsidP="00AE720B">
      <w:pPr>
        <w:pStyle w:val="Salutation"/>
        <w:rPr>
          <w:b w:val="0"/>
          <w:bCs/>
          <w:sz w:val="20"/>
          <w:szCs w:val="20"/>
        </w:rPr>
      </w:pPr>
      <w:r w:rsidRPr="00AE720B">
        <w:rPr>
          <w:b w:val="0"/>
          <w:bCs/>
          <w:sz w:val="20"/>
          <w:szCs w:val="20"/>
        </w:rPr>
        <w:t xml:space="preserve">I would welcome the opportunity to discuss how my experience and skills align with your team’s goals. </w:t>
      </w:r>
    </w:p>
    <w:p w14:paraId="633689E9" w14:textId="77777777" w:rsidR="00CF0087" w:rsidRPr="00C9177E" w:rsidRDefault="00CF0087" w:rsidP="00AE720B">
      <w:pPr>
        <w:pStyle w:val="Salutation"/>
        <w:rPr>
          <w:b w:val="0"/>
          <w:bCs/>
          <w:sz w:val="20"/>
          <w:szCs w:val="20"/>
        </w:rPr>
      </w:pPr>
    </w:p>
    <w:p w14:paraId="352F2411" w14:textId="6BC0EC4F" w:rsidR="00AE720B" w:rsidRPr="00AE720B" w:rsidRDefault="00AE720B" w:rsidP="00AE720B">
      <w:pPr>
        <w:pStyle w:val="Salutation"/>
        <w:rPr>
          <w:b w:val="0"/>
          <w:bCs/>
          <w:sz w:val="21"/>
          <w:szCs w:val="21"/>
        </w:rPr>
      </w:pPr>
      <w:r w:rsidRPr="00AE720B">
        <w:rPr>
          <w:b w:val="0"/>
          <w:bCs/>
          <w:sz w:val="20"/>
          <w:szCs w:val="20"/>
        </w:rPr>
        <w:t>Please find my resume attached for your review. Thank you for your time and consideration—I look forward to connecting soon</w:t>
      </w:r>
      <w:r w:rsidRPr="00AE720B">
        <w:rPr>
          <w:b w:val="0"/>
          <w:bCs/>
          <w:sz w:val="21"/>
          <w:szCs w:val="21"/>
        </w:rPr>
        <w:t>.</w:t>
      </w:r>
    </w:p>
    <w:p w14:paraId="62A880F9" w14:textId="77777777" w:rsidR="00AE720B" w:rsidRPr="00AE720B" w:rsidRDefault="00AE720B" w:rsidP="00AE720B">
      <w:pPr>
        <w:pStyle w:val="Salutation"/>
        <w:rPr>
          <w:b w:val="0"/>
          <w:bCs/>
        </w:rPr>
      </w:pPr>
    </w:p>
    <w:p w14:paraId="6C876DE0" w14:textId="0F98595A" w:rsidR="00AE720B" w:rsidRPr="00AE720B" w:rsidRDefault="00AE720B" w:rsidP="00AE720B">
      <w:pPr>
        <w:pStyle w:val="Salutation"/>
      </w:pPr>
      <w:r w:rsidRPr="00AE720B">
        <w:rPr>
          <w:bCs/>
        </w:rPr>
        <w:t>Sincerely,</w:t>
      </w:r>
      <w:r w:rsidRPr="00AE720B">
        <w:br/>
        <w:t>Kenneth Vivor</w:t>
      </w:r>
    </w:p>
    <w:p w14:paraId="6972F258" w14:textId="682077FA" w:rsidR="00FD5BAA" w:rsidRPr="00FD5BAA" w:rsidRDefault="00FD5BAA" w:rsidP="00AE720B">
      <w:pPr>
        <w:pStyle w:val="Salutation"/>
        <w:rPr>
          <w:b w:val="0"/>
          <w:bCs/>
          <w:sz w:val="21"/>
          <w:szCs w:val="21"/>
        </w:rPr>
      </w:pPr>
    </w:p>
    <w:sectPr w:rsidR="00FD5BAA" w:rsidRPr="00FD5BA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6832" w14:textId="77777777" w:rsidR="005B103D" w:rsidRDefault="005B103D">
      <w:pPr>
        <w:spacing w:after="0" w:line="240" w:lineRule="auto"/>
      </w:pPr>
      <w:r>
        <w:separator/>
      </w:r>
    </w:p>
  </w:endnote>
  <w:endnote w:type="continuationSeparator" w:id="0">
    <w:p w14:paraId="36E51A82" w14:textId="77777777" w:rsidR="005B103D" w:rsidRDefault="005B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4E38A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C754" w14:textId="77777777" w:rsidR="005B103D" w:rsidRDefault="005B103D">
      <w:pPr>
        <w:spacing w:after="0" w:line="240" w:lineRule="auto"/>
      </w:pPr>
      <w:r>
        <w:separator/>
      </w:r>
    </w:p>
  </w:footnote>
  <w:footnote w:type="continuationSeparator" w:id="0">
    <w:p w14:paraId="4DA1E21F" w14:textId="77777777" w:rsidR="005B103D" w:rsidRDefault="005B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7B4E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F7B7ED" wp14:editId="2557DD0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B7C33DA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515E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C859BF" wp14:editId="3F27D14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2A26FD9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386465">
    <w:abstractNumId w:val="9"/>
  </w:num>
  <w:num w:numId="2" w16cid:durableId="698435502">
    <w:abstractNumId w:val="7"/>
  </w:num>
  <w:num w:numId="3" w16cid:durableId="1960912196">
    <w:abstractNumId w:val="6"/>
  </w:num>
  <w:num w:numId="4" w16cid:durableId="2140176260">
    <w:abstractNumId w:val="5"/>
  </w:num>
  <w:num w:numId="5" w16cid:durableId="1789592406">
    <w:abstractNumId w:val="4"/>
  </w:num>
  <w:num w:numId="6" w16cid:durableId="1308782332">
    <w:abstractNumId w:val="8"/>
  </w:num>
  <w:num w:numId="7" w16cid:durableId="1050154440">
    <w:abstractNumId w:val="3"/>
  </w:num>
  <w:num w:numId="8" w16cid:durableId="2042393726">
    <w:abstractNumId w:val="2"/>
  </w:num>
  <w:num w:numId="9" w16cid:durableId="917204303">
    <w:abstractNumId w:val="1"/>
  </w:num>
  <w:num w:numId="10" w16cid:durableId="169719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0"/>
    <w:rsid w:val="00072A90"/>
    <w:rsid w:val="00075DF6"/>
    <w:rsid w:val="00123A60"/>
    <w:rsid w:val="0020651B"/>
    <w:rsid w:val="00251664"/>
    <w:rsid w:val="002D01AB"/>
    <w:rsid w:val="003F5321"/>
    <w:rsid w:val="0048751C"/>
    <w:rsid w:val="00501646"/>
    <w:rsid w:val="00514D53"/>
    <w:rsid w:val="00515AE9"/>
    <w:rsid w:val="0057376B"/>
    <w:rsid w:val="005B0308"/>
    <w:rsid w:val="005B103D"/>
    <w:rsid w:val="005F2A37"/>
    <w:rsid w:val="00671DDB"/>
    <w:rsid w:val="006B3615"/>
    <w:rsid w:val="006D1810"/>
    <w:rsid w:val="00775AFB"/>
    <w:rsid w:val="00895B00"/>
    <w:rsid w:val="00905E38"/>
    <w:rsid w:val="009B23DF"/>
    <w:rsid w:val="00AA77E8"/>
    <w:rsid w:val="00AC6117"/>
    <w:rsid w:val="00AE720B"/>
    <w:rsid w:val="00BC467A"/>
    <w:rsid w:val="00C4659C"/>
    <w:rsid w:val="00C47CF3"/>
    <w:rsid w:val="00C9177E"/>
    <w:rsid w:val="00CF0087"/>
    <w:rsid w:val="00D052AD"/>
    <w:rsid w:val="00DB0370"/>
    <w:rsid w:val="00DE1130"/>
    <w:rsid w:val="00E5559C"/>
    <w:rsid w:val="00F30574"/>
    <w:rsid w:val="00F72272"/>
    <w:rsid w:val="00F86C24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33FED"/>
  <w15:chartTrackingRefBased/>
  <w15:docId w15:val="{3F533EA3-C83D-B948-B0DC-BAB2066D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nethvivor/Library/Containers/com.microsoft.Word/Data/Library/Application%20Support/Microsoft/Office/16.0/DTS/en-US%7b5FE69F0D-ECC7-C147-9012-1F99D37F6AED%7d/%7bC7A16E5A-4D39-CD49-A6CE-D874F4B90D33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4A5FD0A978B4BA5BB3E54B4C9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4924-9B5F-9E47-BC33-8B7A157BAD45}"/>
      </w:docPartPr>
      <w:docPartBody>
        <w:p w:rsidR="00E73AC5" w:rsidRDefault="00C429B8">
          <w:pPr>
            <w:pStyle w:val="4344A5FD0A978B4BA5BB3E54B4C901F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0A05F9"/>
    <w:rsid w:val="00663693"/>
    <w:rsid w:val="00971589"/>
    <w:rsid w:val="00A26205"/>
    <w:rsid w:val="00A91718"/>
    <w:rsid w:val="00C429B8"/>
    <w:rsid w:val="00E06197"/>
    <w:rsid w:val="00E73AC5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44A5FD0A978B4BA5BB3E54B4C901F4">
    <w:name w:val="4344A5FD0A978B4BA5BB3E54B4C90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{C7A16E5A-4D39-CD49-A6CE-D874F4B90D33}tf10002080.dotx</Template>
  <TotalTime>24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Kenneth Vivor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KENNETH VIVOR</cp:lastModifiedBy>
  <cp:revision>15</cp:revision>
  <dcterms:created xsi:type="dcterms:W3CDTF">2022-08-12T17:31:00Z</dcterms:created>
  <dcterms:modified xsi:type="dcterms:W3CDTF">2025-04-04T02:37:00Z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